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7" w:after="0" w:line="261" w:lineRule="auto"/>
        <w:ind w:left="1323" w:right="1250" w:firstLine="14"/>
        <w:jc w:val="center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  <w:b/>
          <w:bCs/>
        </w:rPr>
        <w:t>BEFORE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4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5"/>
          <w:b/>
          <w:bCs/>
        </w:rPr>
        <w:t>ENVIRONMENTAL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"/>
          <w:w w:val="105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  <w:b/>
          <w:bCs/>
        </w:rPr>
        <w:t>APPEAL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4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  <w:b/>
          <w:bCs/>
        </w:rPr>
        <w:t>BOARD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3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5"/>
          <w:b/>
          <w:bCs/>
        </w:rPr>
        <w:t>UNITE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6"/>
          <w:b/>
          <w:bCs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  <w:b/>
          <w:bCs/>
        </w:rPr>
        <w:t>STATE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5"/>
          <w:b/>
          <w:bCs/>
        </w:rPr>
        <w:t>ENVIRONMENTAL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-3"/>
          <w:w w:val="105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  <w:b/>
          <w:bCs/>
        </w:rPr>
        <w:t>PROTECTIO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4"/>
          <w:b/>
          <w:bCs/>
        </w:rPr>
        <w:t>AGENCY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4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4"/>
          <w:b/>
          <w:bCs/>
        </w:rPr>
        <w:t>WASHINGTON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4"/>
          <w:b/>
          <w:bCs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23"/>
          <w:w w:val="104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4"/>
          <w:b/>
          <w:bCs/>
        </w:rPr>
        <w:t>D.C.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2240" w:h="15840"/>
          <w:pgMar w:top="1340" w:bottom="280" w:left="1340" w:right="1260"/>
        </w:sectPr>
      </w:pPr>
      <w:rPr/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9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pict>
          <v:group style="position:absolute;margin-left:72.959999pt;margin-top:-15.183694pt;width:249.12pt;height:.1pt;mso-position-horizontal-relative:page;mso-position-vertical-relative:paragraph;z-index:-178" coordorigin="1459,-304" coordsize="4982,2">
            <v:shape style="position:absolute;left:1459;top:-304;width:4982;height:2" coordorigin="1459,-304" coordsize="4982,0" path="m1459,-304l6442,-304e" filled="f" stroked="t" strokeweight=".96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17"/>
        </w:rPr>
        <w:t>InRe: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4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Government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District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5"/>
        </w:rPr>
        <w:t>Columbia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8" w:after="0" w:line="240" w:lineRule="auto"/>
        <w:ind w:left="119" w:right="-75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Municipal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Separate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Storm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Sewe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4"/>
        </w:rPr>
        <w:t>System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1" w:lineRule="exact"/>
        <w:ind w:left="11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pict>
          <v:group style="position:absolute;margin-left:72.480003pt;margin-top:27.296328pt;width:256.32pt;height:.1pt;mso-position-horizontal-relative:page;mso-position-vertical-relative:paragraph;z-index:-177" coordorigin="1450,546" coordsize="5126,2">
            <v:shape style="position:absolute;left:1450;top:546;width:5126;height:2" coordorigin="1450,546" coordsize="5126,0" path="m1450,546l6576,546e" filled="f" stroked="t" strokeweight=".4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  <w:position w:val="-1"/>
        </w:rPr>
        <w:t>NPDE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3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  <w:position w:val="-1"/>
        </w:rPr>
        <w:t>Permit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3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  <w:position w:val="-1"/>
        </w:rPr>
        <w:t>No.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2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5"/>
          <w:position w:val="-1"/>
        </w:rPr>
        <w:t>0000221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32" w:after="0" w:line="240" w:lineRule="auto"/>
        <w:ind w:left="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2"/>
          <w:szCs w:val="22"/>
          <w:color w:val="1A1A1A"/>
          <w:spacing w:val="0"/>
          <w:w w:val="129"/>
        </w:rPr>
        <w:t>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30" w:after="0" w:line="240" w:lineRule="auto"/>
        <w:ind w:left="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1A1A1A"/>
          <w:spacing w:val="0"/>
          <w:w w:val="129"/>
        </w:rPr>
        <w:t>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30" w:after="0" w:line="240" w:lineRule="auto"/>
        <w:ind w:left="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1A1A1A"/>
          <w:spacing w:val="0"/>
          <w:w w:val="129"/>
        </w:rPr>
        <w:t>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22" w:after="0" w:line="240" w:lineRule="auto"/>
        <w:ind w:left="5" w:right="-20"/>
        <w:jc w:val="left"/>
        <w:tabs>
          <w:tab w:pos="30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NPDE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Appeal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Nos.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11-05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4"/>
        </w:rPr>
        <w:t>11-06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27" w:after="0" w:line="240" w:lineRule="auto"/>
        <w:ind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1A1A1A"/>
          <w:spacing w:val="0"/>
          <w:w w:val="139"/>
        </w:rPr>
        <w:t>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35" w:after="0" w:line="240" w:lineRule="auto"/>
        <w:ind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1A1A1A"/>
          <w:spacing w:val="0"/>
          <w:w w:val="129"/>
        </w:rPr>
        <w:t>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25" w:after="0" w:line="248" w:lineRule="exact"/>
        <w:ind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1A1A1A"/>
          <w:spacing w:val="0"/>
          <w:w w:val="129"/>
          <w:position w:val="-1"/>
        </w:rPr>
        <w:t>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340" w:bottom="280" w:left="1340" w:right="1260"/>
          <w:cols w:num="2" w:equalWidth="0">
            <w:col w:w="4095" w:space="1117"/>
            <w:col w:w="4428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1.8pt;margin-top:91.199997pt;width:.1pt;height:140.16pt;mso-position-horizontal-relative:page;mso-position-vertical-relative:page;z-index:-179" coordorigin="36,1824" coordsize="2,2803">
            <v:shape style="position:absolute;left:36;top:1824;width:2;height:2803" coordorigin="36,1824" coordsize="0,2803" path="m36,4627l36,1824e" filled="f" stroked="t" strokeweight=".48pt" strokecolor="#000000">
              <v:path arrowok="t"/>
            </v:shape>
          </v:group>
          <w10:wrap type="none"/>
        </w:pict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0" w:after="0" w:line="257" w:lineRule="auto"/>
        <w:ind w:left="1515" w:right="1431"/>
        <w:jc w:val="center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A1A1A"/>
          <w:w w:val="105"/>
          <w:b/>
          <w:bCs/>
        </w:rPr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5"/>
          <w:b/>
          <w:bCs/>
          <w:u w:val="thick" w:color="000000"/>
        </w:rPr>
        <w:t>ENVIRONMENTA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5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5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2"/>
          <w:w w:val="105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5"/>
          <w:b/>
          <w:bCs/>
          <w:u w:val="thick" w:color="000000"/>
        </w:rPr>
        <w:t>PROTECTIO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5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5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5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  <w:b/>
          <w:bCs/>
          <w:u w:val="thick" w:color="000000"/>
        </w:rPr>
        <w:t>AGENC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  <w:b/>
          <w:bCs/>
          <w:u w:val="thick" w:color="0000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45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  <w:b/>
          <w:bCs/>
          <w:u w:val="thick" w:color="000000"/>
        </w:rPr>
        <w:t>REGIO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46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9"/>
          <w:b/>
          <w:bCs/>
          <w:u w:val="thick" w:color="000000"/>
        </w:rPr>
        <w:t>III'S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9"/>
          <w:b/>
          <w:bCs/>
        </w:rPr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9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5"/>
          <w:b/>
          <w:bCs/>
        </w:rPr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  <w:b/>
          <w:bCs/>
          <w:u w:val="thick" w:color="000000"/>
        </w:rPr>
        <w:t>NOTIC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45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  <w:b/>
          <w:bCs/>
          <w:u w:val="thick" w:color="000000"/>
        </w:rPr>
        <w:t>PROPOSE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4"/>
          <w:b/>
          <w:bCs/>
          <w:u w:val="thick" w:color="000000"/>
        </w:rPr>
        <w:t>MODIFICATIO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4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4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-6"/>
          <w:w w:val="104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2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5"/>
          <w:b/>
          <w:bCs/>
          <w:u w:val="thick" w:color="000000"/>
        </w:rPr>
        <w:t>PERMIT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5"/>
          <w:b/>
          <w:bCs/>
        </w:rPr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516" w:lineRule="auto"/>
        <w:ind w:left="110" w:right="43" w:firstLine="73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U.S.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Environmental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Protectio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Agenc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Regio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III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"EP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Regio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III"),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1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4"/>
        </w:rPr>
        <w:t>throug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5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undersigne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counsel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hereb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Environmental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Appeal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"EAB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6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"Board"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followin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pursuant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C.F.R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124.19,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propose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modificatio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4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3" w:after="0" w:line="240" w:lineRule="auto"/>
        <w:ind w:left="11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District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Columbia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Municipal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Separate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Storm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Sewe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System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5"/>
        </w:rPr>
        <w:t>Permit.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917" w:right="3858"/>
        <w:jc w:val="center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4"/>
          <w:b/>
          <w:bCs/>
        </w:rPr>
        <w:t>BACKGROUND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515" w:lineRule="auto"/>
        <w:ind w:left="110" w:right="109" w:firstLine="725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Septembe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14"/>
        </w:rPr>
        <w:t>30,2011,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-13"/>
          <w:w w:val="11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EP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Regio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III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issue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Phase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Municipal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Separate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4"/>
        </w:rPr>
        <w:t>Storm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Sewe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System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9"/>
        </w:rPr>
        <w:t>("MS4")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-9"/>
          <w:w w:val="109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NPDE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permit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Permit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DC0000221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Government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3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District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Columbia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("D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6"/>
        </w:rPr>
        <w:t>Government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6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-23"/>
          <w:w w:val="10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"the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Permittee"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effective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7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Octobe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7,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2011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"the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MS4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Permit"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sole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permittee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MS4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Permit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4"/>
        </w:rPr>
        <w:t>DC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Government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  <w:i/>
        </w:rPr>
        <w:t>See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2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  <w:i/>
        </w:rPr>
        <w:t>e.g.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MS4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Permit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p.1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cove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sheet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Sectio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6"/>
        </w:rPr>
        <w:t>2.3.1.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0" w:after="0" w:line="516" w:lineRule="auto"/>
        <w:ind w:left="105" w:right="42" w:firstLine="73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Novembe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4,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2011,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Wet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Weathe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Partnershi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jointl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file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4"/>
        </w:rPr>
        <w:t>petition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requestin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EAB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revie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MS4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Permit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Four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environmental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22"/>
        </w:rPr>
        <w:t>groups-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-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Friend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5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Earth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National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Resource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Defense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Council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Anacostia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Riverkeeper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4"/>
        </w:rPr>
        <w:t>Potomac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2240" w:h="15840"/>
          <w:pgMar w:top="1340" w:bottom="280" w:left="1340" w:right="1260"/>
        </w:sectPr>
      </w:pPr>
      <w:rPr/>
    </w:p>
    <w:p>
      <w:pPr>
        <w:spacing w:before="62" w:after="0" w:line="515" w:lineRule="auto"/>
        <w:ind w:left="110" w:right="256" w:firstLine="5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Riverkeepe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collectively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"Environmental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14"/>
        </w:rPr>
        <w:t>Petitioners"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15"/>
        </w:rPr>
        <w:t>)-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jointl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file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petitio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6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revie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Novembe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"/>
          <w:w w:val="100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2011.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Novembe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8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4"/>
          <w:w w:val="108"/>
        </w:rPr>
        <w:t>7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-6"/>
          <w:w w:val="10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2011,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DDO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requeste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leave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intervene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respon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petitions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grante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DDOE'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request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Februar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2012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</w:rPr>
        <w:t>Order.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9" w:after="0" w:line="513" w:lineRule="auto"/>
        <w:ind w:left="115" w:right="194" w:firstLine="714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Order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Februar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12"/>
        </w:rPr>
        <w:t>14,2012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7"/>
          <w:w w:val="11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April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11,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201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4"/>
          <w:w w:val="100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3"/>
        </w:rPr>
        <w:t>temporarily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staye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proceeding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Petitio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allo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participatio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Board'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Alternative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</w:rPr>
        <w:t>Dispute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Resolutio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pilot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process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8,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2012,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lifte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Petitio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11-05.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</w:rPr>
        <w:t>Petition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1" w:after="0" w:line="510" w:lineRule="auto"/>
        <w:ind w:left="110" w:right="186" w:firstLine="24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11-06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continue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staye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allo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implementatio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settlement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agreement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betwee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6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Environmental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Petitioner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EP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Regio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III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12"/>
        </w:rPr>
        <w:t>18,2012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9"/>
          <w:w w:val="11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i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i/>
        </w:rPr>
        <w:t>see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Orde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Continuin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</w:rPr>
        <w:t>Stay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8"/>
        </w:rPr>
        <w:t>ofProceeding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15"/>
          <w:w w:val="10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8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4"/>
          <w:w w:val="108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-11"/>
          <w:w w:val="10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</w:rPr>
        <w:t>2012)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8"/>
          <w:w w:val="104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0"/>
          <w:w w:val="135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23" w:after="0" w:line="240" w:lineRule="auto"/>
        <w:ind w:left="4014" w:right="4015"/>
        <w:jc w:val="center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  <w:b/>
          <w:bCs/>
        </w:rPr>
        <w:t>DISCUSSION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513" w:lineRule="auto"/>
        <w:ind w:left="115" w:right="566" w:firstLine="718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Today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Jul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12"/>
        </w:rPr>
        <w:t>12,2012,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7"/>
          <w:w w:val="11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EP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Regio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III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available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</w:rPr>
        <w:t>comment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limite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draft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modification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Permit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pursuant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13"/>
        </w:rPr>
        <w:t>C.P.R.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13"/>
        </w:rPr>
        <w:t>§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5"/>
          <w:w w:val="11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124.19,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13"/>
        </w:rPr>
        <w:t>C.P.R.§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1" w:after="0" w:line="513" w:lineRule="auto"/>
        <w:ind w:left="110" w:right="93" w:firstLine="29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122.62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13"/>
        </w:rPr>
        <w:t>C.P.R.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13"/>
        </w:rPr>
        <w:t>§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122.63.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draft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modification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proceedin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throug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5"/>
        </w:rPr>
        <w:t>same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proces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comment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opportunit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hearin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woul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appl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3"/>
        </w:rPr>
        <w:t>draft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permit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Specificall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bee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give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via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publicatio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  <w:i/>
        </w:rPr>
        <w:t>Washington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76" w:lineRule="exact"/>
        <w:ind w:left="13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i/>
          <w:position w:val="-1"/>
        </w:rPr>
        <w:t>Time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i/>
          <w:position w:val="-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1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position w:val="-1"/>
        </w:rPr>
        <w:t>see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position w:val="-1"/>
        </w:rPr>
        <w:t>Exhibit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6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16"/>
          <w:szCs w:val="16"/>
          <w:color w:val="282828"/>
          <w:spacing w:val="0"/>
          <w:w w:val="100"/>
          <w:position w:val="10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color w:val="282828"/>
          <w:spacing w:val="12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position w:val="-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position w:val="-1"/>
        </w:rPr>
        <w:t>via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position w:val="-1"/>
        </w:rPr>
        <w:t>website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position w:val="-1"/>
        </w:rPr>
        <w:t>see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  <w:position w:val="-1"/>
        </w:rPr>
        <w:t>Exhibit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43"/>
          <w:position w:val="-1"/>
        </w:rPr>
        <w:t>Bf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513" w:lineRule="auto"/>
        <w:ind w:left="120" w:right="41" w:firstLine="718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draft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modificatio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Exhibit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accompanyin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draft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fact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sheet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Exhibit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D),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3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accompanyin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administrative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recor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inde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attache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Exhibit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available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viewin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5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3"/>
        </w:rPr>
        <w:t>EP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Regio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III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(1650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Arc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Street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Philadelphi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19103)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Marti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Luthe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King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9"/>
        </w:rPr>
        <w:t>Jr.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7" w:lineRule="auto"/>
        <w:ind w:left="120" w:right="64" w:firstLine="19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pict>
          <v:group style="position:absolute;margin-left:67.760567pt;margin-top:-5.988353pt;width:144.140845pt;height:.1pt;mso-position-horizontal-relative:page;mso-position-vertical-relative:paragraph;z-index:-176" coordorigin="1355,-120" coordsize="2883,2">
            <v:shape style="position:absolute;left:1355;top:-120;width:2883;height:2" coordorigin="1355,-120" coordsize="2883,0" path="m1355,-120l4238,-120e" filled="f" stroked="t" strokeweight=".71831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9"/>
          <w:szCs w:val="19"/>
          <w:color w:val="282828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82828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19"/>
          <w:szCs w:val="19"/>
          <w:color w:val="2828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828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82828"/>
          <w:spacing w:val="0"/>
          <w:w w:val="100"/>
        </w:rPr>
        <w:t>available</w:t>
      </w:r>
      <w:r>
        <w:rPr>
          <w:rFonts w:ascii="Times New Roman" w:hAnsi="Times New Roman" w:cs="Times New Roman" w:eastAsia="Times New Roman"/>
          <w:sz w:val="19"/>
          <w:szCs w:val="19"/>
          <w:color w:val="28282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82828"/>
          <w:spacing w:val="0"/>
          <w:w w:val="102"/>
        </w:rPr>
        <w:t>at</w:t>
      </w:r>
      <w:r>
        <w:rPr>
          <w:rFonts w:ascii="Times New Roman" w:hAnsi="Times New Roman" w:cs="Times New Roman" w:eastAsia="Times New Roman"/>
          <w:sz w:val="19"/>
          <w:szCs w:val="19"/>
          <w:color w:val="282828"/>
          <w:spacing w:val="0"/>
          <w:w w:val="102"/>
        </w:rPr>
        <w:t> </w:t>
      </w:r>
      <w:hyperlink r:id="rId7">
        <w:r>
          <w:rPr>
            <w:rFonts w:ascii="Times New Roman" w:hAnsi="Times New Roman" w:cs="Times New Roman" w:eastAsia="Times New Roman"/>
            <w:sz w:val="19"/>
            <w:szCs w:val="19"/>
            <w:color w:val="282828"/>
            <w:spacing w:val="0"/>
            <w:w w:val="103"/>
          </w:rPr>
          <w:t>http</w:t>
        </w:r>
        <w:r>
          <w:rPr>
            <w:rFonts w:ascii="Times New Roman" w:hAnsi="Times New Roman" w:cs="Times New Roman" w:eastAsia="Times New Roman"/>
            <w:sz w:val="19"/>
            <w:szCs w:val="19"/>
            <w:color w:val="282828"/>
            <w:spacing w:val="-7"/>
            <w:w w:val="103"/>
          </w:rPr>
          <w:t>:</w:t>
        </w:r>
        <w:r>
          <w:rPr>
            <w:rFonts w:ascii="Times New Roman" w:hAnsi="Times New Roman" w:cs="Times New Roman" w:eastAsia="Times New Roman"/>
            <w:sz w:val="19"/>
            <w:szCs w:val="19"/>
            <w:color w:val="424242"/>
            <w:spacing w:val="0"/>
            <w:w w:val="103"/>
          </w:rPr>
          <w:t>/</w:t>
        </w:r>
        <w:r>
          <w:rPr>
            <w:rFonts w:ascii="Times New Roman" w:hAnsi="Times New Roman" w:cs="Times New Roman" w:eastAsia="Times New Roman"/>
            <w:sz w:val="19"/>
            <w:szCs w:val="19"/>
            <w:color w:val="424242"/>
            <w:spacing w:val="4"/>
            <w:w w:val="103"/>
          </w:rPr>
          <w:t>/</w:t>
        </w:r>
        <w:r>
          <w:rPr>
            <w:rFonts w:ascii="Times New Roman" w:hAnsi="Times New Roman" w:cs="Times New Roman" w:eastAsia="Times New Roman"/>
            <w:sz w:val="19"/>
            <w:szCs w:val="19"/>
            <w:color w:val="282828"/>
            <w:spacing w:val="0"/>
            <w:w w:val="101"/>
          </w:rPr>
          <w:t>www</w:t>
        </w:r>
        <w:r>
          <w:rPr>
            <w:rFonts w:ascii="Times New Roman" w:hAnsi="Times New Roman" w:cs="Times New Roman" w:eastAsia="Times New Roman"/>
            <w:sz w:val="19"/>
            <w:szCs w:val="19"/>
            <w:color w:val="282828"/>
            <w:spacing w:val="2"/>
            <w:w w:val="101"/>
          </w:rPr>
          <w:t>.</w:t>
        </w:r>
        <w:r>
          <w:rPr>
            <w:rFonts w:ascii="Times New Roman" w:hAnsi="Times New Roman" w:cs="Times New Roman" w:eastAsia="Times New Roman"/>
            <w:sz w:val="19"/>
            <w:szCs w:val="19"/>
            <w:color w:val="282828"/>
            <w:spacing w:val="0"/>
            <w:w w:val="103"/>
          </w:rPr>
          <w:t>print2webcor</w:t>
        </w:r>
        <w:r>
          <w:rPr>
            <w:rFonts w:ascii="Times New Roman" w:hAnsi="Times New Roman" w:cs="Times New Roman" w:eastAsia="Times New Roman"/>
            <w:sz w:val="19"/>
            <w:szCs w:val="19"/>
            <w:color w:val="282828"/>
            <w:spacing w:val="-1"/>
            <w:w w:val="104"/>
          </w:rPr>
          <w:t>p</w:t>
        </w:r>
        <w:r>
          <w:rPr>
            <w:rFonts w:ascii="Times New Roman" w:hAnsi="Times New Roman" w:cs="Times New Roman" w:eastAsia="Times New Roman"/>
            <w:sz w:val="19"/>
            <w:szCs w:val="19"/>
            <w:color w:val="424242"/>
            <w:spacing w:val="-6"/>
            <w:w w:val="117"/>
          </w:rPr>
          <w:t>.</w:t>
        </w:r>
        <w:r>
          <w:rPr>
            <w:rFonts w:ascii="Times New Roman" w:hAnsi="Times New Roman" w:cs="Times New Roman" w:eastAsia="Times New Roman"/>
            <w:sz w:val="19"/>
            <w:szCs w:val="19"/>
            <w:color w:val="282828"/>
            <w:spacing w:val="0"/>
            <w:w w:val="103"/>
          </w:rPr>
          <w:t>com/marketplac</w:t>
        </w:r>
        <w:r>
          <w:rPr>
            <w:rFonts w:ascii="Times New Roman" w:hAnsi="Times New Roman" w:cs="Times New Roman" w:eastAsia="Times New Roman"/>
            <w:sz w:val="19"/>
            <w:szCs w:val="19"/>
            <w:color w:val="282828"/>
            <w:spacing w:val="3"/>
            <w:w w:val="103"/>
          </w:rPr>
          <w:t>e</w:t>
        </w:r>
        <w:r>
          <w:rPr>
            <w:rFonts w:ascii="Times New Roman" w:hAnsi="Times New Roman" w:cs="Times New Roman" w:eastAsia="Times New Roman"/>
            <w:sz w:val="19"/>
            <w:szCs w:val="19"/>
            <w:color w:val="424242"/>
            <w:spacing w:val="4"/>
            <w:w w:val="98"/>
          </w:rPr>
          <w:t>/</w:t>
        </w:r>
        <w:r>
          <w:rPr>
            <w:rFonts w:ascii="Times New Roman" w:hAnsi="Times New Roman" w:cs="Times New Roman" w:eastAsia="Times New Roman"/>
            <w:sz w:val="19"/>
            <w:szCs w:val="19"/>
            <w:color w:val="282828"/>
            <w:spacing w:val="0"/>
            <w:w w:val="103"/>
          </w:rPr>
          <w:t>washingtontime</w:t>
        </w:r>
        <w:r>
          <w:rPr>
            <w:rFonts w:ascii="Times New Roman" w:hAnsi="Times New Roman" w:cs="Times New Roman" w:eastAsia="Times New Roman"/>
            <w:sz w:val="19"/>
            <w:szCs w:val="19"/>
            <w:color w:val="282828"/>
            <w:spacing w:val="-5"/>
            <w:w w:val="104"/>
          </w:rPr>
          <w:t>s</w:t>
        </w:r>
        <w:r>
          <w:rPr>
            <w:rFonts w:ascii="Times New Roman" w:hAnsi="Times New Roman" w:cs="Times New Roman" w:eastAsia="Times New Roman"/>
            <w:sz w:val="19"/>
            <w:szCs w:val="19"/>
            <w:color w:val="424242"/>
            <w:spacing w:val="-1"/>
            <w:w w:val="107"/>
          </w:rPr>
          <w:t>/</w:t>
        </w:r>
        <w:r>
          <w:rPr>
            <w:rFonts w:ascii="Times New Roman" w:hAnsi="Times New Roman" w:cs="Times New Roman" w:eastAsia="Times New Roman"/>
            <w:sz w:val="19"/>
            <w:szCs w:val="19"/>
            <w:color w:val="282828"/>
            <w:spacing w:val="0"/>
            <w:w w:val="102"/>
          </w:rPr>
          <w:t>main</w:t>
        </w:r>
        <w:r>
          <w:rPr>
            <w:rFonts w:ascii="Times New Roman" w:hAnsi="Times New Roman" w:cs="Times New Roman" w:eastAsia="Times New Roman"/>
            <w:sz w:val="19"/>
            <w:szCs w:val="19"/>
            <w:color w:val="282828"/>
            <w:spacing w:val="9"/>
            <w:w w:val="102"/>
          </w:rPr>
          <w:t>/</w:t>
        </w:r>
        <w:r>
          <w:rPr>
            <w:rFonts w:ascii="Times New Roman" w:hAnsi="Times New Roman" w:cs="Times New Roman" w:eastAsia="Times New Roman"/>
            <w:sz w:val="19"/>
            <w:szCs w:val="19"/>
            <w:color w:val="282828"/>
            <w:spacing w:val="0"/>
            <w:w w:val="104"/>
          </w:rPr>
          <w:t>AdvancedSearch.aspx</w:t>
        </w:r>
        <w:r>
          <w:rPr>
            <w:rFonts w:ascii="Times New Roman" w:hAnsi="Times New Roman" w:cs="Times New Roman" w:eastAsia="Times New Roman"/>
            <w:sz w:val="19"/>
            <w:szCs w:val="19"/>
            <w:color w:val="282828"/>
            <w:spacing w:val="-9"/>
            <w:w w:val="104"/>
          </w:rPr>
          <w:t>?</w:t>
        </w:r>
        <w:r>
          <w:rPr>
            <w:rFonts w:ascii="Times New Roman" w:hAnsi="Times New Roman" w:cs="Times New Roman" w:eastAsia="Times New Roman"/>
            <w:sz w:val="21"/>
            <w:szCs w:val="21"/>
            <w:color w:val="282828"/>
            <w:spacing w:val="0"/>
            <w:w w:val="72"/>
          </w:rPr>
          <w:t>1</w:t>
        </w:r>
        <w:r>
          <w:rPr>
            <w:rFonts w:ascii="Times New Roman" w:hAnsi="Times New Roman" w:cs="Times New Roman" w:eastAsia="Times New Roman"/>
            <w:sz w:val="21"/>
            <w:szCs w:val="21"/>
            <w:color w:val="282828"/>
            <w:spacing w:val="11"/>
            <w:w w:val="72"/>
          </w:rPr>
          <w:t>1</w:t>
        </w:r>
        <w:r>
          <w:rPr>
            <w:rFonts w:ascii="Times New Roman" w:hAnsi="Times New Roman" w:cs="Times New Roman" w:eastAsia="Times New Roman"/>
            <w:sz w:val="19"/>
            <w:szCs w:val="19"/>
            <w:color w:val="424242"/>
            <w:spacing w:val="2"/>
            <w:w w:val="104"/>
          </w:rPr>
          <w:t>=</w:t>
        </w:r>
        <w:r>
          <w:rPr>
            <w:rFonts w:ascii="Times New Roman" w:hAnsi="Times New Roman" w:cs="Times New Roman" w:eastAsia="Times New Roman"/>
            <w:sz w:val="19"/>
            <w:szCs w:val="19"/>
            <w:color w:val="282828"/>
            <w:spacing w:val="0"/>
            <w:w w:val="103"/>
          </w:rPr>
          <w:t>Legal</w:t>
        </w:r>
        <w:r>
          <w:rPr>
            <w:rFonts w:ascii="Times New Roman" w:hAnsi="Times New Roman" w:cs="Times New Roman" w:eastAsia="Times New Roman"/>
            <w:sz w:val="19"/>
            <w:szCs w:val="19"/>
            <w:color w:val="282828"/>
            <w:spacing w:val="4"/>
            <w:w w:val="103"/>
          </w:rPr>
          <w:t>+</w:t>
        </w:r>
        <w:r>
          <w:rPr>
            <w:rFonts w:ascii="Times New Roman" w:hAnsi="Times New Roman" w:cs="Times New Roman" w:eastAsia="Times New Roman"/>
            <w:sz w:val="19"/>
            <w:szCs w:val="19"/>
            <w:color w:val="282828"/>
            <w:spacing w:val="5"/>
            <w:w w:val="101"/>
          </w:rPr>
          <w:t>N</w:t>
        </w:r>
        <w:r>
          <w:rPr>
            <w:rFonts w:ascii="Times New Roman" w:hAnsi="Times New Roman" w:cs="Times New Roman" w:eastAsia="Times New Roman"/>
            <w:sz w:val="19"/>
            <w:szCs w:val="19"/>
            <w:color w:val="282828"/>
            <w:spacing w:val="0"/>
            <w:w w:val="104"/>
          </w:rPr>
          <w:t>otices&amp;l</w:t>
        </w:r>
        <w:r>
          <w:rPr>
            <w:rFonts w:ascii="Times New Roman" w:hAnsi="Times New Roman" w:cs="Times New Roman" w:eastAsia="Times New Roman"/>
            <w:sz w:val="19"/>
            <w:szCs w:val="19"/>
            <w:color w:val="282828"/>
            <w:spacing w:val="1"/>
            <w:w w:val="105"/>
          </w:rPr>
          <w:t>2</w:t>
        </w:r>
        <w:r>
          <w:rPr>
            <w:rFonts w:ascii="Times New Roman" w:hAnsi="Times New Roman" w:cs="Times New Roman" w:eastAsia="Times New Roman"/>
            <w:sz w:val="19"/>
            <w:szCs w:val="19"/>
            <w:color w:val="424242"/>
            <w:spacing w:val="-1"/>
            <w:w w:val="104"/>
          </w:rPr>
          <w:t>=</w:t>
        </w:r>
        <w:r>
          <w:rPr>
            <w:rFonts w:ascii="Times New Roman" w:hAnsi="Times New Roman" w:cs="Times New Roman" w:eastAsia="Times New Roman"/>
            <w:sz w:val="19"/>
            <w:szCs w:val="19"/>
            <w:color w:val="282828"/>
            <w:spacing w:val="0"/>
            <w:w w:val="105"/>
          </w:rPr>
          <w:t>&amp;</w:t>
        </w:r>
        <w:r>
          <w:rPr>
            <w:rFonts w:ascii="Times New Roman" w:hAnsi="Times New Roman" w:cs="Times New Roman" w:eastAsia="Times New Roman"/>
            <w:sz w:val="19"/>
            <w:szCs w:val="19"/>
            <w:color w:val="282828"/>
            <w:spacing w:val="0"/>
            <w:w w:val="105"/>
          </w:rPr>
          <w:t> </w:t>
        </w:r>
      </w:hyperlink>
      <w:r>
        <w:rPr>
          <w:rFonts w:ascii="Times New Roman" w:hAnsi="Times New Roman" w:cs="Times New Roman" w:eastAsia="Times New Roman"/>
          <w:sz w:val="19"/>
          <w:szCs w:val="19"/>
          <w:color w:val="282828"/>
          <w:spacing w:val="0"/>
          <w:w w:val="102"/>
        </w:rPr>
        <w:t>Categories</w:t>
      </w:r>
      <w:r>
        <w:rPr>
          <w:rFonts w:ascii="Times New Roman" w:hAnsi="Times New Roman" w:cs="Times New Roman" w:eastAsia="Times New Roman"/>
          <w:sz w:val="19"/>
          <w:szCs w:val="19"/>
          <w:color w:val="282828"/>
          <w:spacing w:val="7"/>
          <w:w w:val="102"/>
        </w:rPr>
        <w:t>=</w:t>
      </w:r>
      <w:r>
        <w:rPr>
          <w:rFonts w:ascii="Times New Roman" w:hAnsi="Times New Roman" w:cs="Times New Roman" w:eastAsia="Times New Roman"/>
          <w:sz w:val="19"/>
          <w:szCs w:val="19"/>
          <w:color w:val="282828"/>
          <w:spacing w:val="0"/>
          <w:w w:val="102"/>
        </w:rPr>
        <w:t>Legal</w:t>
      </w:r>
      <w:r>
        <w:rPr>
          <w:rFonts w:ascii="Times New Roman" w:hAnsi="Times New Roman" w:cs="Times New Roman" w:eastAsia="Times New Roman"/>
          <w:sz w:val="19"/>
          <w:szCs w:val="19"/>
          <w:color w:val="282828"/>
          <w:spacing w:val="4"/>
          <w:w w:val="102"/>
        </w:rPr>
        <w:t>+</w:t>
      </w:r>
      <w:r>
        <w:rPr>
          <w:rFonts w:ascii="Times New Roman" w:hAnsi="Times New Roman" w:cs="Times New Roman" w:eastAsia="Times New Roman"/>
          <w:sz w:val="19"/>
          <w:szCs w:val="19"/>
          <w:color w:val="282828"/>
          <w:spacing w:val="0"/>
          <w:w w:val="102"/>
        </w:rPr>
        <w:t>Notic</w:t>
      </w:r>
      <w:r>
        <w:rPr>
          <w:rFonts w:ascii="Times New Roman" w:hAnsi="Times New Roman" w:cs="Times New Roman" w:eastAsia="Times New Roman"/>
          <w:sz w:val="19"/>
          <w:szCs w:val="19"/>
          <w:color w:val="282828"/>
          <w:spacing w:val="-1"/>
          <w:w w:val="102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1"/>
          <w:w w:val="102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82828"/>
          <w:spacing w:val="0"/>
          <w:w w:val="102"/>
        </w:rPr>
        <w:t>&amp;r=O&amp;keys=Environmenta</w:t>
      </w:r>
      <w:r>
        <w:rPr>
          <w:rFonts w:ascii="Times New Roman" w:hAnsi="Times New Roman" w:cs="Times New Roman" w:eastAsia="Times New Roman"/>
          <w:sz w:val="19"/>
          <w:szCs w:val="19"/>
          <w:color w:val="282828"/>
          <w:spacing w:val="9"/>
          <w:w w:val="102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8"/>
          <w:w w:val="102"/>
        </w:rPr>
        <w:t>+</w:t>
      </w:r>
      <w:r>
        <w:rPr>
          <w:rFonts w:ascii="Times New Roman" w:hAnsi="Times New Roman" w:cs="Times New Roman" w:eastAsia="Times New Roman"/>
          <w:sz w:val="19"/>
          <w:szCs w:val="19"/>
          <w:color w:val="282828"/>
          <w:spacing w:val="0"/>
          <w:w w:val="102"/>
        </w:rPr>
        <w:t>Protectio</w:t>
      </w:r>
      <w:r>
        <w:rPr>
          <w:rFonts w:ascii="Times New Roman" w:hAnsi="Times New Roman" w:cs="Times New Roman" w:eastAsia="Times New Roman"/>
          <w:sz w:val="19"/>
          <w:szCs w:val="19"/>
          <w:color w:val="282828"/>
          <w:spacing w:val="0"/>
          <w:w w:val="102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5"/>
          <w:w w:val="102"/>
        </w:rPr>
        <w:t>+</w:t>
      </w:r>
      <w:r>
        <w:rPr>
          <w:rFonts w:ascii="Times New Roman" w:hAnsi="Times New Roman" w:cs="Times New Roman" w:eastAsia="Times New Roman"/>
          <w:sz w:val="19"/>
          <w:szCs w:val="19"/>
          <w:color w:val="282828"/>
          <w:spacing w:val="0"/>
          <w:w w:val="102"/>
        </w:rPr>
        <w:t>Agency&amp;t=</w:t>
      </w:r>
      <w:r>
        <w:rPr>
          <w:rFonts w:ascii="Times New Roman" w:hAnsi="Times New Roman" w:cs="Times New Roman" w:eastAsia="Times New Roman"/>
          <w:sz w:val="19"/>
          <w:szCs w:val="19"/>
          <w:color w:val="282828"/>
          <w:spacing w:val="6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82828"/>
          <w:spacing w:val="0"/>
          <w:w w:val="99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82828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82828"/>
          <w:spacing w:val="0"/>
          <w:w w:val="103"/>
        </w:rPr>
        <w:t>%2C2%2C3&amp;o</w:t>
      </w:r>
      <w:r>
        <w:rPr>
          <w:rFonts w:ascii="Times New Roman" w:hAnsi="Times New Roman" w:cs="Times New Roman" w:eastAsia="Times New Roman"/>
          <w:sz w:val="19"/>
          <w:szCs w:val="19"/>
          <w:color w:val="282828"/>
          <w:spacing w:val="-1"/>
          <w:w w:val="103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424242"/>
          <w:spacing w:val="-1"/>
          <w:w w:val="103"/>
        </w:rPr>
        <w:t>=</w:t>
      </w:r>
      <w:r>
        <w:rPr>
          <w:rFonts w:ascii="Times New Roman" w:hAnsi="Times New Roman" w:cs="Times New Roman" w:eastAsia="Times New Roman"/>
          <w:sz w:val="19"/>
          <w:szCs w:val="19"/>
          <w:color w:val="282828"/>
          <w:spacing w:val="0"/>
          <w:w w:val="103"/>
        </w:rPr>
        <w:t>O&amp;em=&amp;search.x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82828"/>
          <w:spacing w:val="0"/>
          <w:w w:val="107"/>
        </w:rPr>
        <w:t>=3l&amp;search.y=6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1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82828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2828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82828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19"/>
          <w:szCs w:val="19"/>
          <w:color w:val="2828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828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82828"/>
          <w:spacing w:val="0"/>
          <w:w w:val="100"/>
        </w:rPr>
        <w:t>available</w:t>
      </w:r>
      <w:r>
        <w:rPr>
          <w:rFonts w:ascii="Times New Roman" w:hAnsi="Times New Roman" w:cs="Times New Roman" w:eastAsia="Times New Roman"/>
          <w:sz w:val="19"/>
          <w:szCs w:val="19"/>
          <w:color w:val="28282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82828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9"/>
          <w:szCs w:val="19"/>
          <w:color w:val="282828"/>
          <w:spacing w:val="7"/>
          <w:w w:val="100"/>
        </w:rPr>
        <w:t> </w:t>
      </w:r>
      <w:hyperlink r:id="rId8">
        <w:r>
          <w:rPr>
            <w:rFonts w:ascii="Times New Roman" w:hAnsi="Times New Roman" w:cs="Times New Roman" w:eastAsia="Times New Roman"/>
            <w:sz w:val="19"/>
            <w:szCs w:val="19"/>
            <w:color w:val="282828"/>
            <w:spacing w:val="0"/>
            <w:w w:val="105"/>
          </w:rPr>
          <w:t>http</w:t>
        </w:r>
        <w:r>
          <w:rPr>
            <w:rFonts w:ascii="Times New Roman" w:hAnsi="Times New Roman" w:cs="Times New Roman" w:eastAsia="Times New Roman"/>
            <w:sz w:val="19"/>
            <w:szCs w:val="19"/>
            <w:color w:val="282828"/>
            <w:spacing w:val="-7"/>
            <w:w w:val="105"/>
          </w:rPr>
          <w:t>:</w:t>
        </w:r>
        <w:r>
          <w:rPr>
            <w:rFonts w:ascii="Times New Roman" w:hAnsi="Times New Roman" w:cs="Times New Roman" w:eastAsia="Times New Roman"/>
            <w:sz w:val="19"/>
            <w:szCs w:val="19"/>
            <w:color w:val="424242"/>
            <w:spacing w:val="0"/>
            <w:w w:val="103"/>
          </w:rPr>
          <w:t>//</w:t>
        </w:r>
        <w:r>
          <w:rPr>
            <w:rFonts w:ascii="Times New Roman" w:hAnsi="Times New Roman" w:cs="Times New Roman" w:eastAsia="Times New Roman"/>
            <w:sz w:val="19"/>
            <w:szCs w:val="19"/>
            <w:color w:val="282828"/>
            <w:spacing w:val="0"/>
            <w:w w:val="102"/>
          </w:rPr>
          <w:t>ww</w:t>
        </w:r>
        <w:r>
          <w:rPr>
            <w:rFonts w:ascii="Times New Roman" w:hAnsi="Times New Roman" w:cs="Times New Roman" w:eastAsia="Times New Roman"/>
            <w:sz w:val="19"/>
            <w:szCs w:val="19"/>
            <w:color w:val="282828"/>
            <w:spacing w:val="-1"/>
            <w:w w:val="102"/>
          </w:rPr>
          <w:t>w</w:t>
        </w:r>
        <w:r>
          <w:rPr>
            <w:rFonts w:ascii="Times New Roman" w:hAnsi="Times New Roman" w:cs="Times New Roman" w:eastAsia="Times New Roman"/>
            <w:sz w:val="19"/>
            <w:szCs w:val="19"/>
            <w:color w:val="424242"/>
            <w:spacing w:val="-6"/>
            <w:w w:val="117"/>
          </w:rPr>
          <w:t>.</w:t>
        </w:r>
        <w:r>
          <w:rPr>
            <w:rFonts w:ascii="Times New Roman" w:hAnsi="Times New Roman" w:cs="Times New Roman" w:eastAsia="Times New Roman"/>
            <w:sz w:val="19"/>
            <w:szCs w:val="19"/>
            <w:color w:val="282828"/>
            <w:spacing w:val="0"/>
            <w:w w:val="104"/>
          </w:rPr>
          <w:t>epa.gov/reg3wapd/public_notice</w:t>
        </w:r>
        <w:r>
          <w:rPr>
            <w:rFonts w:ascii="Times New Roman" w:hAnsi="Times New Roman" w:cs="Times New Roman" w:eastAsia="Times New Roman"/>
            <w:sz w:val="19"/>
            <w:szCs w:val="19"/>
            <w:color w:val="282828"/>
            <w:spacing w:val="-2"/>
            <w:w w:val="105"/>
          </w:rPr>
          <w:t>s</w:t>
        </w:r>
        <w:r>
          <w:rPr>
            <w:rFonts w:ascii="Times New Roman" w:hAnsi="Times New Roman" w:cs="Times New Roman" w:eastAsia="Times New Roman"/>
            <w:sz w:val="19"/>
            <w:szCs w:val="19"/>
            <w:color w:val="424242"/>
            <w:spacing w:val="-5"/>
            <w:w w:val="117"/>
          </w:rPr>
          <w:t>.</w:t>
        </w:r>
        <w:r>
          <w:rPr>
            <w:rFonts w:ascii="Times New Roman" w:hAnsi="Times New Roman" w:cs="Times New Roman" w:eastAsia="Times New Roman"/>
            <w:sz w:val="19"/>
            <w:szCs w:val="19"/>
            <w:color w:val="282828"/>
            <w:spacing w:val="0"/>
            <w:w w:val="100"/>
          </w:rPr>
          <w:t>ht</w:t>
        </w:r>
        <w:r>
          <w:rPr>
            <w:rFonts w:ascii="Times New Roman" w:hAnsi="Times New Roman" w:cs="Times New Roman" w:eastAsia="Times New Roman"/>
            <w:sz w:val="19"/>
            <w:szCs w:val="19"/>
            <w:color w:val="282828"/>
            <w:spacing w:val="5"/>
            <w:w w:val="100"/>
          </w:rPr>
          <w:t>m</w:t>
        </w:r>
        <w:r>
          <w:rPr>
            <w:rFonts w:ascii="Times New Roman" w:hAnsi="Times New Roman" w:cs="Times New Roman" w:eastAsia="Times New Roman"/>
            <w:sz w:val="19"/>
            <w:szCs w:val="19"/>
            <w:color w:val="424242"/>
            <w:spacing w:val="0"/>
            <w:w w:val="117"/>
          </w:rPr>
          <w:t>.</w:t>
        </w:r>
        <w:r>
          <w:rPr>
            <w:rFonts w:ascii="Times New Roman" w:hAnsi="Times New Roman" w:cs="Times New Roman" w:eastAsia="Times New Roman"/>
            <w:sz w:val="19"/>
            <w:szCs w:val="19"/>
            <w:color w:val="000000"/>
            <w:spacing w:val="0"/>
            <w:w w:val="100"/>
          </w:rPr>
        </w:r>
      </w:hyperlink>
    </w:p>
    <w:p>
      <w:pPr>
        <w:spacing w:before="22" w:after="0" w:line="240" w:lineRule="auto"/>
        <w:ind w:left="4699" w:right="4686"/>
        <w:jc w:val="center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5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jc w:val="center"/>
        <w:spacing w:after="0"/>
        <w:sectPr>
          <w:pgSz w:w="12240" w:h="15840"/>
          <w:pgMar w:top="1400" w:bottom="280" w:left="1240" w:right="1400"/>
        </w:sectPr>
      </w:pPr>
      <w:rPr/>
    </w:p>
    <w:p>
      <w:pPr>
        <w:spacing w:before="78" w:after="0" w:line="518" w:lineRule="auto"/>
        <w:ind w:left="129" w:right="543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pict>
          <v:group style="position:absolute;margin-left:2.64pt;margin-top:153.600006pt;width:.1pt;height:36.480pt;mso-position-horizontal-relative:page;mso-position-vertical-relative:page;z-index:-174" coordorigin="53,3072" coordsize="2,730">
            <v:shape style="position:absolute;left:53;top:3072;width:2;height:730" coordorigin="53,3072" coordsize="0,730" path="m53,3802l53,3072e" filled="f" stroked="t" strokeweight=".48pt" strokecolor="#BFBFB8">
              <v:path arrowok="t"/>
            </v:shape>
          </v:group>
          <w10:wrap type="none"/>
        </w:pict>
      </w:r>
      <w:r>
        <w:rPr/>
        <w:pict>
          <v:group style="position:absolute;margin-left:2.16pt;margin-top:389.279999pt;width:.1pt;height:130.080000pt;mso-position-horizontal-relative:page;mso-position-vertical-relative:page;z-index:-173" coordorigin="43,7786" coordsize="2,2602">
            <v:shape style="position:absolute;left:43;top:7786;width:2;height:2602" coordorigin="43,7786" coordsize="0,2602" path="m43,10387l43,7786e" filled="f" stroked="t" strokeweight=".48pt" strokecolor="#CCCFC3">
              <v:path arrowok="t"/>
            </v:shape>
          </v:group>
          <w10:wrap type="none"/>
        </w:pict>
      </w:r>
      <w:r>
        <w:rPr/>
        <w:pict>
          <v:group style="position:absolute;margin-left:1.68pt;margin-top:519.840027pt;width:.1pt;height:271.2pt;mso-position-horizontal-relative:page;mso-position-vertical-relative:page;z-index:-172" coordorigin="34,10397" coordsize="2,5424">
            <v:shape style="position:absolute;left:34;top:10397;width:2;height:5424" coordorigin="34,10397" coordsize="0,5424" path="m34,15821l34,10397e" filled="f" stroked="t" strokeweight=".48pt" strokecolor="#D4D8CC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Librar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locate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901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Street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N.W.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Washington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20001.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portion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permit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withdraw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and/o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modifie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staye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124.16(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continue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apply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4"/>
        </w:rPr>
        <w:t>Comments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1" w:after="0" w:line="240" w:lineRule="auto"/>
        <w:ind w:left="129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accepte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perio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forty-five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(45)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closin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Augus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27,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6"/>
        </w:rPr>
        <w:t>2012.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999" w:right="4395"/>
        <w:jc w:val="center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5"/>
          <w:b/>
          <w:bCs/>
        </w:rPr>
        <w:t>CONCLUSION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49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reason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discusse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above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EP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respectfull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request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accept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4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4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EPA'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propose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6"/>
        </w:rPr>
        <w:t>modificatio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-10"/>
          <w:w w:val="10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5"/>
        </w:rPr>
        <w:t>Permit.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49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Respectfull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submitte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12t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July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6"/>
        </w:rPr>
        <w:t>2012.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450" w:right="3986"/>
        <w:jc w:val="center"/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pict>
          <v:shape style="position:absolute;margin-left:304.320007pt;margin-top:16.496326pt;width:142.080002pt;height:59.52pt;mso-position-horizontal-relative:page;mso-position-vertical-relative:paragraph;z-index:-175" type="#_x0000_t75">
            <v:imagedata r:id="rId9" o:title=""/>
          </v:shape>
        </w:pic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5"/>
        </w:rPr>
        <w:t>Respondent: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449" w:right="4419"/>
        <w:jc w:val="center"/>
        <w:tabs>
          <w:tab w:pos="550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Kel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F2F2F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7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21" w:after="0" w:line="257" w:lineRule="auto"/>
        <w:ind w:left="4482" w:right="201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Assistant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Regional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Counsel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6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5"/>
        </w:rPr>
        <w:t>3RC20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6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EP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Regio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1"/>
        </w:rPr>
        <w:t>III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58" w:lineRule="auto"/>
        <w:ind w:left="4482" w:right="3295" w:firstLine="24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1650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Arc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4"/>
        </w:rPr>
        <w:t>Street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Philadelphia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6"/>
        </w:rPr>
        <w:t>19103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(215)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6"/>
        </w:rPr>
        <w:t>814-2471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6"/>
        </w:rPr>
        <w:t> </w:t>
      </w:r>
      <w:hyperlink r:id="rId10">
        <w:r>
          <w:rPr>
            <w:rFonts w:ascii="Times New Roman" w:hAnsi="Times New Roman" w:cs="Times New Roman" w:eastAsia="Times New Roman"/>
            <w:sz w:val="23"/>
            <w:szCs w:val="23"/>
            <w:color w:val="1C1C1C"/>
            <w:spacing w:val="0"/>
            <w:w w:val="104"/>
          </w:rPr>
          <w:t>gable.kelly@epa.gov</w:t>
        </w:r>
        <w:r>
          <w:rPr>
            <w:rFonts w:ascii="Times New Roman" w:hAnsi="Times New Roman" w:cs="Times New Roman" w:eastAsia="Times New Roman"/>
            <w:sz w:val="23"/>
            <w:szCs w:val="23"/>
            <w:color w:val="000000"/>
            <w:spacing w:val="0"/>
            <w:w w:val="100"/>
          </w:rPr>
        </w:r>
      </w:hyperlink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455" w:right="4118"/>
        <w:jc w:val="center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Sylvia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5"/>
        </w:rPr>
        <w:t>Horwitz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8" w:after="0" w:line="257" w:lineRule="auto"/>
        <w:ind w:left="4478" w:right="1166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U.S.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EP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10"/>
        </w:rPr>
        <w:t>ofGeneral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Counsel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5"/>
        </w:rPr>
        <w:t>(2355A)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Ariel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Rio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Nort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6"/>
        </w:rPr>
        <w:t>7353H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57" w:lineRule="auto"/>
        <w:ind w:left="4482" w:right="2584" w:firstLine="19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1200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Pennsylvania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Ave.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6"/>
        </w:rPr>
        <w:t>N.W.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Washington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6"/>
        </w:rPr>
        <w:t>20460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40" w:lineRule="auto"/>
        <w:ind w:left="4445" w:right="4084"/>
        <w:jc w:val="center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(202)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6"/>
        </w:rPr>
        <w:t>564-5511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4447" w:right="4492"/>
        <w:jc w:val="center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5"/>
          <w:i/>
        </w:rPr>
        <w:t>Counsel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Dated: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Jul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12,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7"/>
        </w:rPr>
        <w:t>2012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743" w:right="5182"/>
        <w:jc w:val="center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5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jc w:val="center"/>
        <w:spacing w:after="0"/>
        <w:sectPr>
          <w:pgSz w:w="12240" w:h="15840"/>
          <w:pgMar w:top="1320" w:bottom="280" w:left="1340" w:right="760"/>
        </w:sectPr>
      </w:pPr>
      <w:rPr/>
    </w:p>
    <w:p>
      <w:pPr>
        <w:spacing w:before="78" w:after="0" w:line="240" w:lineRule="auto"/>
        <w:ind w:left="3159" w:right="291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62626"/>
          <w:w w:val="108"/>
        </w:rPr>
      </w:r>
      <w:r>
        <w:rPr>
          <w:rFonts w:ascii="Times New Roman" w:hAnsi="Times New Roman" w:cs="Times New Roman" w:eastAsia="Times New Roman"/>
          <w:sz w:val="24"/>
          <w:szCs w:val="24"/>
          <w:color w:val="262626"/>
          <w:spacing w:val="0"/>
          <w:w w:val="108"/>
          <w:u w:val="thick" w:color="000000"/>
        </w:rPr>
        <w:t>CERTIFICAT</w:t>
      </w:r>
      <w:r>
        <w:rPr>
          <w:rFonts w:ascii="Times New Roman" w:hAnsi="Times New Roman" w:cs="Times New Roman" w:eastAsia="Times New Roman"/>
          <w:sz w:val="24"/>
          <w:szCs w:val="24"/>
          <w:color w:val="262626"/>
          <w:spacing w:val="0"/>
          <w:w w:val="108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color w:val="262626"/>
          <w:spacing w:val="0"/>
          <w:w w:val="108"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62626"/>
          <w:spacing w:val="-3"/>
          <w:w w:val="108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62626"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62626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color w:val="262626"/>
          <w:spacing w:val="0"/>
          <w:w w:val="100"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62626"/>
          <w:spacing w:val="2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62626"/>
          <w:spacing w:val="0"/>
          <w:w w:val="106"/>
          <w:u w:val="thick" w:color="000000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color w:val="262626"/>
          <w:spacing w:val="0"/>
          <w:w w:val="106"/>
        </w:rPr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3" w:lineRule="auto"/>
        <w:ind w:left="109" w:right="48" w:firstLine="733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hereb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certif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indicate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belo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file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original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62626"/>
          <w:spacing w:val="0"/>
          <w:w w:val="100"/>
          <w:i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color w:val="262626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6262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62626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62626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62626"/>
          <w:spacing w:val="0"/>
          <w:w w:val="100"/>
          <w:i/>
        </w:rPr>
        <w:t>Proposed</w:t>
      </w:r>
      <w:r>
        <w:rPr>
          <w:rFonts w:ascii="Times New Roman" w:hAnsi="Times New Roman" w:cs="Times New Roman" w:eastAsia="Times New Roman"/>
          <w:sz w:val="24"/>
          <w:szCs w:val="24"/>
          <w:color w:val="26262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62626"/>
          <w:spacing w:val="0"/>
          <w:w w:val="100"/>
          <w:i/>
        </w:rPr>
        <w:t>Modificatio</w:t>
      </w:r>
      <w:r>
        <w:rPr>
          <w:rFonts w:ascii="Times New Roman" w:hAnsi="Times New Roman" w:cs="Times New Roman" w:eastAsia="Times New Roman"/>
          <w:sz w:val="24"/>
          <w:szCs w:val="24"/>
          <w:color w:val="262626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62626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62626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62626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62626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62626"/>
          <w:spacing w:val="0"/>
          <w:w w:val="100"/>
          <w:i/>
        </w:rPr>
        <w:t>Permit</w:t>
      </w:r>
      <w:r>
        <w:rPr>
          <w:rFonts w:ascii="Times New Roman" w:hAnsi="Times New Roman" w:cs="Times New Roman" w:eastAsia="Times New Roman"/>
          <w:sz w:val="24"/>
          <w:szCs w:val="24"/>
          <w:color w:val="262626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Cler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Environmental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Appeal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3"/>
        </w:rPr>
        <w:t>electronically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throug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CD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System.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305"/>
        </w:rPr>
        <w:t>I</w:t>
      </w:r>
      <w:r>
        <w:rPr>
          <w:rFonts w:ascii="Arial" w:hAnsi="Arial" w:cs="Arial" w:eastAsia="Arial"/>
          <w:sz w:val="23"/>
          <w:szCs w:val="23"/>
          <w:color w:val="262626"/>
          <w:spacing w:val="-143"/>
          <w:w w:val="3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hereb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certif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same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dat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4F342F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4F342F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62626"/>
          <w:spacing w:val="0"/>
          <w:w w:val="305"/>
        </w:rPr>
        <w:t>I</w:t>
      </w:r>
      <w:r>
        <w:rPr>
          <w:rFonts w:ascii="Arial" w:hAnsi="Arial" w:cs="Arial" w:eastAsia="Arial"/>
          <w:sz w:val="23"/>
          <w:szCs w:val="23"/>
          <w:color w:val="262626"/>
          <w:spacing w:val="-150"/>
          <w:w w:val="3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sent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har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cop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foregoin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document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eac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partie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belo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via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Clas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4"/>
        </w:rPr>
        <w:t>mail: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6" w:lineRule="auto"/>
        <w:ind w:left="2992" w:right="3176" w:firstLine="-5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Jennife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Chavez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2"/>
        </w:rPr>
        <w:t>Esq.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Earthjustice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Legal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Defense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3"/>
        </w:rPr>
        <w:t>Fund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40" w:lineRule="auto"/>
        <w:ind w:left="3015" w:right="2187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1625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Massachusett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Ave.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N.W.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Suite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4"/>
        </w:rPr>
        <w:t>702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3" w:after="0" w:line="240" w:lineRule="auto"/>
        <w:ind w:left="2992" w:right="3873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Washington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D.C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3"/>
        </w:rPr>
        <w:t>20036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992" w:right="3857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Rebecca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J.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Hammer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3"/>
        </w:rPr>
        <w:t>Esq.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8" w:after="0" w:line="240" w:lineRule="auto"/>
        <w:ind w:left="2982" w:right="2904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Natural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Resource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Defense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4"/>
        </w:rPr>
        <w:t>Council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8" w:after="0" w:line="240" w:lineRule="auto"/>
        <w:ind w:left="3011" w:right="303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1152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15t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Street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N.W.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Suite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4"/>
        </w:rPr>
        <w:t>300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8" w:after="0" w:line="240" w:lineRule="auto"/>
        <w:ind w:left="2996" w:right="3876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Washington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D.C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3"/>
        </w:rPr>
        <w:t>20005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2996" w:right="4173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Paul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Calamita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2"/>
        </w:rPr>
        <w:t>Es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2"/>
          <w:w w:val="103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16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64" w:lineRule="exact"/>
        <w:ind w:left="287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B8C3CF"/>
          <w:spacing w:val="0"/>
          <w:w w:val="77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B8C3CF"/>
          <w:spacing w:val="0"/>
          <w:w w:val="77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B8C3CF"/>
          <w:spacing w:val="2"/>
          <w:w w:val="77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Sout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79"/>
        </w:rPr>
        <w:t>5t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79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8"/>
          <w:w w:val="79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4"/>
        </w:rPr>
        <w:t>Street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37" w:after="0" w:line="240" w:lineRule="auto"/>
        <w:ind w:left="2996" w:right="4186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Richmond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4"/>
        </w:rPr>
        <w:t>23219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6" w:lineRule="auto"/>
        <w:ind w:left="3001" w:right="3108" w:firstLine="-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Rand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Hayman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General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3"/>
        </w:rPr>
        <w:t>Counsel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Gregor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Hope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Principal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2"/>
        </w:rPr>
        <w:t>Counsel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3"/>
        </w:rPr>
        <w:t>Water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56" w:lineRule="auto"/>
        <w:ind w:left="3001" w:right="3739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5000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Overloo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Ave.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4"/>
        </w:rPr>
        <w:t>S.W.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Washington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D.C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4"/>
        </w:rPr>
        <w:t>20032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6" w:lineRule="auto"/>
        <w:ind w:left="2996" w:right="388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McDonnell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3"/>
        </w:rPr>
        <w:t>Esq.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Ala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Barak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4"/>
        </w:rPr>
        <w:t>Esq.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40" w:lineRule="auto"/>
        <w:ind w:left="3006" w:right="3367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Attorne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2"/>
        </w:rPr>
        <w:t>General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8" w:after="0" w:line="262" w:lineRule="exact"/>
        <w:ind w:left="3001" w:right="2468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  <w:position w:val="-1"/>
        </w:rPr>
        <w:t>District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2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  <w:position w:val="-1"/>
        </w:rPr>
        <w:t>Department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3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4"/>
          <w:position w:val="-1"/>
        </w:rPr>
        <w:t>Environment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0" w:after="0" w:line="294" w:lineRule="exact"/>
        <w:ind w:left="3020" w:right="356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1200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N.E.,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262626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9"/>
          <w:szCs w:val="29"/>
          <w:color w:val="2626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2"/>
        </w:rPr>
        <w:t>Floor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5" w:after="0" w:line="260" w:lineRule="exact"/>
        <w:ind w:left="3001" w:right="3871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  <w:position w:val="-1"/>
        </w:rPr>
        <w:t>Washington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3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  <w:position w:val="-1"/>
        </w:rPr>
        <w:t>D.C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3"/>
          <w:position w:val="-1"/>
        </w:rPr>
        <w:t>20002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2240" w:h="15840"/>
          <w:pgMar w:top="1380" w:bottom="280" w:left="1280" w:right="1600"/>
        </w:sectPr>
      </w:pPr>
      <w:rPr/>
    </w:p>
    <w:p>
      <w:pPr>
        <w:spacing w:before="24" w:after="0" w:line="240" w:lineRule="auto"/>
        <w:ind w:left="133" w:right="-82"/>
        <w:jc w:val="left"/>
        <w:tabs>
          <w:tab w:pos="3080" w:val="left"/>
        </w:tabs>
        <w:rPr>
          <w:rFonts w:ascii="Times New Roman" w:hAnsi="Times New Roman" w:cs="Times New Roman" w:eastAsia="Times New Roman"/>
          <w:sz w:val="28"/>
          <w:szCs w:val="28"/>
        </w:rPr>
      </w:pPr>
      <w:rPr/>
      <w:r>
        <w:rPr/>
        <w:pict>
          <v:group style="position:absolute;margin-left:170.423553pt;margin-top:17.014313pt;width:32.200002pt;height:.1pt;mso-position-horizontal-relative:page;mso-position-vertical-relative:paragraph;z-index:-170" coordorigin="3408,340" coordsize="644,2">
            <v:shape style="position:absolute;left:3408;top:340;width:644;height:2" coordorigin="3408,340" coordsize="644,0" path="m3408,340l4052,340e" filled="f" stroked="t" strokeweight=".560pt" strokecolor="#717371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3"/>
          <w:szCs w:val="23"/>
          <w:color w:val="262626"/>
          <w:w w:val="104"/>
        </w:rPr>
        <w:t>Dated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-9"/>
          <w:w w:val="104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color w:val="727472"/>
          <w:spacing w:val="7"/>
          <w:w w:val="246"/>
        </w:rPr>
        <w:t>_</w:t>
      </w:r>
      <w:r>
        <w:rPr>
          <w:rFonts w:ascii="Times New Roman" w:hAnsi="Times New Roman" w:cs="Times New Roman" w:eastAsia="Times New Roman"/>
          <w:sz w:val="28"/>
          <w:szCs w:val="28"/>
          <w:color w:val="4F5D89"/>
          <w:spacing w:val="7"/>
          <w:w w:val="43"/>
        </w:rPr>
      </w:r>
      <w:r>
        <w:rPr>
          <w:rFonts w:ascii="Times New Roman" w:hAnsi="Times New Roman" w:cs="Times New Roman" w:eastAsia="Times New Roman"/>
          <w:sz w:val="28"/>
          <w:szCs w:val="28"/>
          <w:color w:val="4F5D89"/>
          <w:spacing w:val="-32"/>
          <w:w w:val="43"/>
          <w:u w:val="thick" w:color="000000"/>
        </w:rPr>
        <w:t>_</w:t>
      </w:r>
      <w:r>
        <w:rPr>
          <w:rFonts w:ascii="Times New Roman" w:hAnsi="Times New Roman" w:cs="Times New Roman" w:eastAsia="Times New Roman"/>
          <w:sz w:val="28"/>
          <w:szCs w:val="28"/>
          <w:color w:val="4F5D89"/>
          <w:spacing w:val="-32"/>
          <w:w w:val="43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4F5D89"/>
          <w:spacing w:val="-32"/>
          <w:w w:val="43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153DCD"/>
          <w:spacing w:val="-149"/>
          <w:w w:val="93"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color w:val="153DCD"/>
          <w:spacing w:val="-149"/>
          <w:w w:val="93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153DCD"/>
          <w:spacing w:val="-149"/>
          <w:w w:val="93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4F5D89"/>
          <w:spacing w:val="0"/>
          <w:w w:val="43"/>
          <w:u w:val="thick" w:color="0000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color w:val="4F5D89"/>
          <w:spacing w:val="0"/>
          <w:w w:val="43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4F5D89"/>
          <w:spacing w:val="-27"/>
          <w:w w:val="43"/>
          <w:u w:val="thick" w:color="000000"/>
        </w:rPr>
        <w:t>_</w:t>
      </w:r>
      <w:r>
        <w:rPr>
          <w:rFonts w:ascii="Times New Roman" w:hAnsi="Times New Roman" w:cs="Times New Roman" w:eastAsia="Times New Roman"/>
          <w:sz w:val="28"/>
          <w:szCs w:val="28"/>
          <w:color w:val="4F5D89"/>
          <w:spacing w:val="-27"/>
          <w:w w:val="43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4F5D89"/>
          <w:spacing w:val="-53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4F5D89"/>
          <w:spacing w:val="-53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4F5D89"/>
          <w:spacing w:val="-53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344D9A"/>
          <w:spacing w:val="-5"/>
          <w:w w:val="52"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color w:val="344D9A"/>
          <w:spacing w:val="-5"/>
          <w:w w:val="52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344D9A"/>
          <w:spacing w:val="-5"/>
          <w:w w:val="52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153DCD"/>
          <w:spacing w:val="-73"/>
          <w:w w:val="93"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color w:val="153DCD"/>
          <w:spacing w:val="-73"/>
          <w:w w:val="93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153DCD"/>
          <w:spacing w:val="-73"/>
          <w:w w:val="93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344D9A"/>
          <w:spacing w:val="-29"/>
          <w:w w:val="52"/>
          <w:u w:val="thick" w:color="0000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color w:val="344D9A"/>
          <w:spacing w:val="-29"/>
          <w:w w:val="52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344D9A"/>
          <w:spacing w:val="-55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344D9A"/>
          <w:spacing w:val="-55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344D9A"/>
          <w:spacing w:val="-72"/>
          <w:w w:val="52"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color w:val="344D9A"/>
          <w:spacing w:val="-72"/>
          <w:w w:val="52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344D9A"/>
          <w:spacing w:val="-72"/>
          <w:w w:val="52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153DCD"/>
          <w:spacing w:val="-111"/>
          <w:w w:val="93"/>
          <w:u w:val="thick" w:color="000000"/>
        </w:rPr>
        <w:t>z</w:t>
      </w:r>
      <w:r>
        <w:rPr>
          <w:rFonts w:ascii="Times New Roman" w:hAnsi="Times New Roman" w:cs="Times New Roman" w:eastAsia="Times New Roman"/>
          <w:sz w:val="28"/>
          <w:szCs w:val="28"/>
          <w:color w:val="153DCD"/>
          <w:spacing w:val="-111"/>
          <w:w w:val="93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153DCD"/>
          <w:spacing w:val="-111"/>
          <w:w w:val="93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344D9A"/>
          <w:spacing w:val="-31"/>
          <w:w w:val="53"/>
          <w:u w:val="thick" w:color="000000"/>
        </w:rPr>
        <w:t>"</w:t>
      </w:r>
      <w:r>
        <w:rPr>
          <w:rFonts w:ascii="Times New Roman" w:hAnsi="Times New Roman" w:cs="Times New Roman" w:eastAsia="Times New Roman"/>
          <w:sz w:val="28"/>
          <w:szCs w:val="28"/>
          <w:color w:val="344D9A"/>
          <w:spacing w:val="-31"/>
          <w:w w:val="53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344D9A"/>
          <w:spacing w:val="-53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344D9A"/>
          <w:spacing w:val="-53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344D9A"/>
          <w:spacing w:val="0"/>
          <w:w w:val="53"/>
          <w:u w:val="thick" w:color="000000"/>
        </w:rPr>
        <w:t>'</w:t>
      </w:r>
      <w:r>
        <w:rPr>
          <w:rFonts w:ascii="Times New Roman" w:hAnsi="Times New Roman" w:cs="Times New Roman" w:eastAsia="Times New Roman"/>
          <w:sz w:val="28"/>
          <w:szCs w:val="28"/>
          <w:color w:val="344D9A"/>
          <w:spacing w:val="0"/>
          <w:w w:val="53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344D9A"/>
          <w:spacing w:val="-52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344D9A"/>
          <w:spacing w:val="-52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344D9A"/>
          <w:spacing w:val="-52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153DCD"/>
          <w:spacing w:val="-88"/>
          <w:w w:val="94"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8"/>
          <w:szCs w:val="28"/>
          <w:color w:val="153DCD"/>
          <w:spacing w:val="-88"/>
          <w:w w:val="94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153DCD"/>
          <w:spacing w:val="-88"/>
          <w:w w:val="94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344D9A"/>
          <w:spacing w:val="-32"/>
          <w:w w:val="53"/>
          <w:u w:val="thick" w:color="0000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color w:val="344D9A"/>
          <w:spacing w:val="-32"/>
          <w:w w:val="53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344D9A"/>
          <w:spacing w:val="-32"/>
          <w:w w:val="53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153DCD"/>
          <w:spacing w:val="-147"/>
          <w:w w:val="143"/>
          <w:u w:val="thick" w:color="000000"/>
        </w:rPr>
        <w:t>4</w:t>
      </w:r>
      <w:r>
        <w:rPr>
          <w:rFonts w:ascii="Times New Roman" w:hAnsi="Times New Roman" w:cs="Times New Roman" w:eastAsia="Times New Roman"/>
          <w:sz w:val="28"/>
          <w:szCs w:val="28"/>
          <w:color w:val="153DCD"/>
          <w:spacing w:val="-147"/>
          <w:w w:val="143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153DCD"/>
          <w:spacing w:val="-147"/>
          <w:w w:val="143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344D9A"/>
          <w:spacing w:val="-69"/>
          <w:w w:val="53"/>
          <w:u w:val="thick" w:color="000000"/>
        </w:rPr>
        <w:t>"</w:t>
      </w:r>
      <w:r>
        <w:rPr>
          <w:rFonts w:ascii="Times New Roman" w:hAnsi="Times New Roman" w:cs="Times New Roman" w:eastAsia="Times New Roman"/>
          <w:sz w:val="28"/>
          <w:szCs w:val="28"/>
          <w:color w:val="344D9A"/>
          <w:spacing w:val="-69"/>
          <w:w w:val="53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344D9A"/>
          <w:spacing w:val="-34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344D9A"/>
          <w:spacing w:val="-34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344D9A"/>
          <w:spacing w:val="-17"/>
          <w:w w:val="53"/>
          <w:u w:val="thick" w:color="000000"/>
        </w:rPr>
        <w:t>"</w:t>
      </w:r>
      <w:r>
        <w:rPr>
          <w:rFonts w:ascii="Times New Roman" w:hAnsi="Times New Roman" w:cs="Times New Roman" w:eastAsia="Times New Roman"/>
          <w:sz w:val="28"/>
          <w:szCs w:val="28"/>
          <w:color w:val="344D9A"/>
          <w:spacing w:val="-17"/>
          <w:w w:val="53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344D9A"/>
          <w:spacing w:val="-2"/>
          <w:w w:val="53"/>
          <w:u w:val="thick" w:color="000000"/>
        </w:rPr>
        <w:t>'</w:t>
      </w:r>
      <w:r>
        <w:rPr>
          <w:rFonts w:ascii="Times New Roman" w:hAnsi="Times New Roman" w:cs="Times New Roman" w:eastAsia="Times New Roman"/>
          <w:sz w:val="28"/>
          <w:szCs w:val="28"/>
          <w:color w:val="344D9A"/>
          <w:spacing w:val="-2"/>
          <w:w w:val="53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344D9A"/>
          <w:spacing w:val="-2"/>
          <w:w w:val="53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4F5D89"/>
          <w:spacing w:val="-73"/>
          <w:w w:val="51"/>
          <w:u w:val="thick" w:color="000000"/>
        </w:rPr>
        <w:t>=</w:t>
      </w:r>
      <w:r>
        <w:rPr>
          <w:rFonts w:ascii="Times New Roman" w:hAnsi="Times New Roman" w:cs="Times New Roman" w:eastAsia="Times New Roman"/>
          <w:sz w:val="28"/>
          <w:szCs w:val="28"/>
          <w:color w:val="4F5D89"/>
          <w:spacing w:val="-73"/>
          <w:w w:val="51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4F5D89"/>
          <w:spacing w:val="-73"/>
          <w:w w:val="51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153DCD"/>
          <w:spacing w:val="-55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153DCD"/>
          <w:spacing w:val="-55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153DCD"/>
          <w:spacing w:val="-55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4F5D89"/>
          <w:spacing w:val="0"/>
          <w:w w:val="52"/>
          <w:u w:val="thick" w:color="000000"/>
        </w:rPr>
        <w:t>-...</w:t>
      </w:r>
      <w:r>
        <w:rPr>
          <w:rFonts w:ascii="Times New Roman" w:hAnsi="Times New Roman" w:cs="Times New Roman" w:eastAsia="Times New Roman"/>
          <w:sz w:val="28"/>
          <w:szCs w:val="28"/>
          <w:color w:val="4F5D89"/>
          <w:spacing w:val="-2"/>
          <w:w w:val="52"/>
          <w:u w:val="thick" w:color="0000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color w:val="4F5D89"/>
          <w:spacing w:val="-2"/>
          <w:w w:val="52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4F5D89"/>
          <w:spacing w:val="-2"/>
          <w:w w:val="52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153DCD"/>
          <w:spacing w:val="-62"/>
          <w:w w:val="59"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color w:val="153DCD"/>
          <w:spacing w:val="-62"/>
          <w:w w:val="59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153DCD"/>
          <w:spacing w:val="-62"/>
          <w:w w:val="59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4F5D89"/>
          <w:spacing w:val="-6"/>
          <w:w w:val="51"/>
          <w:u w:val="thick" w:color="000000"/>
        </w:rPr>
        <w:t>;</w:t>
      </w:r>
      <w:r>
        <w:rPr>
          <w:rFonts w:ascii="Times New Roman" w:hAnsi="Times New Roman" w:cs="Times New Roman" w:eastAsia="Times New Roman"/>
          <w:sz w:val="28"/>
          <w:szCs w:val="28"/>
          <w:color w:val="4F5D89"/>
          <w:spacing w:val="-6"/>
          <w:w w:val="51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4F5D89"/>
          <w:spacing w:val="-6"/>
          <w:w w:val="51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727472"/>
          <w:spacing w:val="-133"/>
          <w:w w:val="106"/>
          <w:u w:val="thick" w:color="000000"/>
        </w:rPr>
        <w:t>_</w:t>
      </w:r>
      <w:r>
        <w:rPr>
          <w:rFonts w:ascii="Times New Roman" w:hAnsi="Times New Roman" w:cs="Times New Roman" w:eastAsia="Times New Roman"/>
          <w:sz w:val="28"/>
          <w:szCs w:val="28"/>
          <w:color w:val="727472"/>
          <w:spacing w:val="-133"/>
          <w:w w:val="106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727472"/>
          <w:spacing w:val="-133"/>
          <w:w w:val="106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153DCD"/>
          <w:spacing w:val="0"/>
          <w:w w:val="79"/>
          <w:u w:val="thick" w:color="000000"/>
        </w:rPr>
        <w:t>.:l...-</w:t>
      </w:r>
      <w:r>
        <w:rPr>
          <w:rFonts w:ascii="Times New Roman" w:hAnsi="Times New Roman" w:cs="Times New Roman" w:eastAsia="Times New Roman"/>
          <w:sz w:val="28"/>
          <w:szCs w:val="28"/>
          <w:color w:val="153DCD"/>
          <w:spacing w:val="0"/>
          <w:w w:val="79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153DCD"/>
          <w:spacing w:val="0"/>
          <w:w w:val="79"/>
          <w:u w:val="thick" w:color="000000"/>
        </w:rPr>
        <w:t>/</w:t>
      </w:r>
      <w:r>
        <w:rPr>
          <w:rFonts w:ascii="Times New Roman" w:hAnsi="Times New Roman" w:cs="Times New Roman" w:eastAsia="Times New Roman"/>
          <w:sz w:val="28"/>
          <w:szCs w:val="28"/>
          <w:color w:val="153DCD"/>
          <w:spacing w:val="0"/>
          <w:w w:val="79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153DCD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153DCD"/>
          <w:spacing w:val="0"/>
          <w:w w:val="100"/>
          <w:u w:val="thick" w:color="000000"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153DCD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color w:val="153DCD"/>
          <w:spacing w:val="0"/>
          <w:w w:val="100"/>
        </w:rPr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5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62626"/>
          <w:spacing w:val="0"/>
          <w:w w:val="111"/>
        </w:rPr>
        <w:t>A.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8" w:after="0" w:line="256" w:lineRule="auto"/>
        <w:ind w:right="577" w:firstLine="5"/>
        <w:jc w:val="left"/>
        <w:tabs>
          <w:tab w:pos="132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pict>
          <v:shape style="position:absolute;margin-left:323.519989pt;margin-top:-50.325054pt;width:157.440002pt;height:51.84pt;mso-position-horizontal-relative:page;mso-position-vertical-relative:paragraph;z-index:-171" type="#_x0000_t75">
            <v:imagedata r:id="rId11" o:title=""/>
          </v:shape>
        </w:pic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Assistan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ional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Counsel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5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4"/>
        </w:rPr>
        <w:t>3RC20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5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EP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Regio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III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55" w:lineRule="auto"/>
        <w:ind w:right="1849" w:firstLine="24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1650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Arc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4"/>
        </w:rPr>
        <w:t>Street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Philadelphia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2"/>
        </w:rPr>
        <w:t>19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5"/>
          <w:w w:val="102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4"/>
        </w:rPr>
        <w:t>03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(215)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5"/>
        </w:rPr>
        <w:t>81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"/>
          <w:w w:val="105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color w:val="284D23"/>
          <w:spacing w:val="5"/>
          <w:w w:val="99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3"/>
        </w:rPr>
        <w:t>2471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3"/>
        </w:rPr>
        <w:t> </w:t>
      </w:r>
      <w:hyperlink r:id="rId12">
        <w:r>
          <w:rPr>
            <w:rFonts w:ascii="Times New Roman" w:hAnsi="Times New Roman" w:cs="Times New Roman" w:eastAsia="Times New Roman"/>
            <w:sz w:val="23"/>
            <w:szCs w:val="23"/>
            <w:color w:val="262D69"/>
            <w:spacing w:val="0"/>
            <w:w w:val="103"/>
          </w:rPr>
          <w:t>gable.kelly@epa.gov</w:t>
        </w:r>
        <w:r>
          <w:rPr>
            <w:rFonts w:ascii="Times New Roman" w:hAnsi="Times New Roman" w:cs="Times New Roman" w:eastAsia="Times New Roman"/>
            <w:sz w:val="23"/>
            <w:szCs w:val="23"/>
            <w:color w:val="000000"/>
            <w:spacing w:val="0"/>
            <w:w w:val="100"/>
          </w:rPr>
        </w:r>
      </w:hyperlink>
    </w:p>
    <w:sectPr>
      <w:type w:val="continuous"/>
      <w:pgSz w:w="12240" w:h="15840"/>
      <w:pgMar w:top="1340" w:bottom="280" w:left="1280" w:right="1600"/>
      <w:cols w:num="2" w:equalWidth="0">
        <w:col w:w="3088" w:space="2073"/>
        <w:col w:w="419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yperlink" Target="http://www.print2webcorp.com/marketplace/washingtontimes/main/AdvancedSearch.aspx?11=Legal%2BNotices&amp;amp;l2" TargetMode="External"/><Relationship Id="rId8" Type="http://schemas.openxmlformats.org/officeDocument/2006/relationships/hyperlink" Target="http://www.epa.gov/reg3wapd/public_notices.htm" TargetMode="External"/><Relationship Id="rId9" Type="http://schemas.openxmlformats.org/officeDocument/2006/relationships/image" Target="media/image1.jpg"/><Relationship Id="rId10" Type="http://schemas.openxmlformats.org/officeDocument/2006/relationships/hyperlink" Target="mailto:gable.kelly@epa.gov" TargetMode="External"/><Relationship Id="rId11" Type="http://schemas.openxmlformats.org/officeDocument/2006/relationships/image" Target="media/image2.jpg"/><Relationship Id="rId12" Type="http://schemas.openxmlformats.org/officeDocument/2006/relationships/hyperlink" Target="mailto:gable.kelly@epa.gov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2012-07-13T09:53:01Z</dcterms:created>
  <dcterms:modified xsi:type="dcterms:W3CDTF">2012-07-13T09:53:01Z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2012-07-12T00:00:00Z</vt:filetime>
  </property>
  <property fmtid="{D5CDD505-2E9C-101B-9397-08002B2CF9AE}" pid="3" name="LastSaved">
    <vt:filetime>2012-07-13T00:00:00Z</vt:filetime>
  </property>
</Properties>
</file>